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FE" w:rsidRDefault="00966DFE"/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2019 r. poz. 742</w:t>
      </w:r>
      <w:r w:rsidR="005A34DB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administracyjnemu w związku </w:t>
      </w:r>
      <w:bookmarkStart w:id="0" w:name="_GoBack"/>
      <w:bookmarkEnd w:id="0"/>
      <w:r w:rsidRPr="00A13916">
        <w:rPr>
          <w:sz w:val="23"/>
          <w:szCs w:val="23"/>
        </w:rPr>
        <w:t>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8F0" w:rsidRPr="008A2C82" w:rsidRDefault="001E58F0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    <v:textbox>
                        <w:txbxContent>
                          <w:p w:rsidR="001E58F0" w:rsidRPr="008A2C82" w:rsidRDefault="001E58F0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bookmarkStart w:id="1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AA8" w:rsidRPr="00E47AA8" w:rsidRDefault="00E47AA8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E47AA8" w:rsidRPr="00E47AA8" w:rsidRDefault="00E47AA8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A714F3">
              <w:rPr>
                <w:rFonts w:ascii="Arial" w:hAnsi="Arial" w:cs="Arial"/>
                <w:sz w:val="16"/>
                <w:szCs w:val="16"/>
              </w:rPr>
            </w:r>
            <w:r w:rsidR="00A71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proofErr w:type="spellEnd"/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proofErr w:type="spellStart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</w:t>
            </w:r>
            <w:proofErr w:type="spellEnd"/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A714F3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2019 r. poz. 742</w:t>
            </w:r>
            <w:r w:rsidR="0068639B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F3" w:rsidRDefault="00A714F3">
      <w:r>
        <w:separator/>
      </w:r>
    </w:p>
  </w:endnote>
  <w:endnote w:type="continuationSeparator" w:id="0">
    <w:p w:rsidR="00A714F3" w:rsidRDefault="00A7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B1" w:rsidRDefault="00402FB1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1E7658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8F0" w:rsidRPr="00396626" w:rsidRDefault="001E7658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 w:rsidRPr="00396626">
      <w:rPr>
        <w:rFonts w:ascii="Arial Black" w:hAnsi="Arial Black" w:cs="Arial"/>
        <w:b/>
        <w:sz w:val="18"/>
        <w:szCs w:val="18"/>
      </w:rPr>
      <w:t xml:space="preserve">strona 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21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F3" w:rsidRDefault="00A714F3">
      <w:r>
        <w:separator/>
      </w:r>
    </w:p>
  </w:footnote>
  <w:footnote w:type="continuationSeparator" w:id="0">
    <w:p w:rsidR="00A714F3" w:rsidRDefault="00A714F3">
      <w:r>
        <w:continuationSeparator/>
      </w:r>
    </w:p>
  </w:footnote>
  <w:footnote w:id="1">
    <w:p w:rsidR="00402FB1" w:rsidRDefault="00402FB1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</w:t>
      </w:r>
      <w:proofErr w:type="spellStart"/>
      <w:r w:rsidRPr="00402FB1">
        <w:t>WSiSW</w:t>
      </w:r>
      <w:proofErr w:type="spellEnd"/>
      <w:r w:rsidRPr="00402FB1">
        <w:t xml:space="preserve">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B1" w:rsidRPr="00396626" w:rsidRDefault="00402FB1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402FB1" w:rsidRPr="00402FB1" w:rsidRDefault="00402FB1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8F0" w:rsidRPr="00396626" w:rsidRDefault="001E58F0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243E4A8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C2D8-6F96-463C-B8FC-D89549E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3</TotalTime>
  <Pages>1</Pages>
  <Words>9204</Words>
  <Characters>55230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64306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keywords/>
  <cp:lastModifiedBy>Agata Głowala</cp:lastModifiedBy>
  <cp:revision>5</cp:revision>
  <dcterms:created xsi:type="dcterms:W3CDTF">2022-04-26T06:48:00Z</dcterms:created>
  <dcterms:modified xsi:type="dcterms:W3CDTF">2022-04-26T07:16:00Z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